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1A72" w14:textId="77777777" w:rsidR="006D21B0" w:rsidRPr="005A7893" w:rsidRDefault="006D21B0" w:rsidP="006D21B0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val="sr-Latn-RS"/>
        </w:rPr>
      </w:pPr>
    </w:p>
    <w:p w14:paraId="745AFDAF" w14:textId="2D7CAB57" w:rsidR="00C03A0D" w:rsidRDefault="00C03A0D" w:rsidP="00C03A0D">
      <w:pPr>
        <w:spacing w:after="200" w:line="276" w:lineRule="auto"/>
        <w:ind w:firstLine="0"/>
        <w:jc w:val="center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 </w:t>
      </w:r>
      <w:r w:rsidR="009453D9">
        <w:rPr>
          <w:rFonts w:ascii="Calibri" w:eastAsia="Calibri" w:hAnsi="Calibri"/>
          <w:sz w:val="22"/>
          <w:szCs w:val="22"/>
          <w:lang w:val="sr-Latn-RS"/>
        </w:rPr>
        <w:t>3</w:t>
      </w:r>
      <w:r w:rsidR="00E47A0A">
        <w:rPr>
          <w:rFonts w:ascii="Calibri" w:eastAsia="Calibri" w:hAnsi="Calibri"/>
          <w:sz w:val="22"/>
          <w:szCs w:val="22"/>
          <w:lang w:val="sr-Latn-RS"/>
        </w:rPr>
        <w:t>5</w:t>
      </w:r>
      <w:r w:rsidR="00DC4E14">
        <w:rPr>
          <w:rFonts w:ascii="Calibri" w:eastAsia="Calibri" w:hAnsi="Calibri"/>
          <w:sz w:val="22"/>
          <w:szCs w:val="22"/>
          <w:lang w:val="sr-Cyrl-RS"/>
        </w:rPr>
        <w:t>/13/2023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310"/>
        <w:gridCol w:w="1153"/>
        <w:gridCol w:w="1276"/>
        <w:gridCol w:w="992"/>
        <w:gridCol w:w="1286"/>
        <w:gridCol w:w="1980"/>
      </w:tblGrid>
      <w:tr w:rsidR="006D21B0" w:rsidRPr="00A52DC6" w14:paraId="33B4812C" w14:textId="77777777" w:rsidTr="002E55DC">
        <w:trPr>
          <w:trHeight w:val="69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Јед.цена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964C1E" w:rsidRPr="00A52DC6" w14:paraId="5BBDF6C5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96E" w14:textId="01F9BAA4" w:rsidR="00964C1E" w:rsidRPr="00E47A0A" w:rsidRDefault="00E47A0A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Ламинат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FA2" w14:textId="7DB60F56" w:rsidR="00964C1E" w:rsidRPr="00E47A0A" w:rsidRDefault="00E47A0A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Ламинат 6мм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F6A" w14:textId="547C5A53" w:rsidR="00964C1E" w:rsidRPr="00A52DC6" w:rsidRDefault="00E47A0A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F32" w14:textId="7FF39DEE" w:rsidR="00964C1E" w:rsidRPr="00A52DC6" w:rsidRDefault="00E47A0A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B43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AF8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FEF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64C1E" w:rsidRPr="00A52DC6" w14:paraId="734626EF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054" w14:textId="37ACB3D0" w:rsidR="00964C1E" w:rsidRPr="00A52DC6" w:rsidRDefault="00964C1E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2B6A" w14:textId="769E72F2" w:rsidR="00964C1E" w:rsidRPr="00A52DC6" w:rsidRDefault="00964C1E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D43" w14:textId="626FD07F" w:rsidR="00964C1E" w:rsidRPr="00A52DC6" w:rsidRDefault="00964C1E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68B" w14:textId="4449E8AB" w:rsidR="00964C1E" w:rsidRPr="00A52DC6" w:rsidRDefault="00964C1E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7FE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FA4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6E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64C1E" w:rsidRPr="00A52DC6" w14:paraId="4D203F37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4F2" w14:textId="2C2E872E" w:rsidR="00964C1E" w:rsidRPr="00A52DC6" w:rsidRDefault="00964C1E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725" w14:textId="283C4BA3" w:rsidR="00964C1E" w:rsidRPr="00A52DC6" w:rsidRDefault="00964C1E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179" w14:textId="4441B7FD" w:rsidR="00964C1E" w:rsidRPr="00A52DC6" w:rsidRDefault="00964C1E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28A" w14:textId="777AFCD0" w:rsidR="00964C1E" w:rsidRPr="00A52DC6" w:rsidRDefault="00964C1E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AF8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6D6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1F2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34EBC588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636" w14:textId="666C00A9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EC27" w14:textId="62D37CEA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BCB" w14:textId="1FE6583A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C9A" w14:textId="1004B6D2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254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706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819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4A138B4E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310" w14:textId="32B85A33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2C9" w14:textId="000AA068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163" w14:textId="4CC6C1EE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347" w14:textId="58624390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5B5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7F6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846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04829AC5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9D0" w14:textId="6641FA83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F88" w14:textId="2A890999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EB2" w14:textId="0B49D550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7C9" w14:textId="656914A4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AAF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C0C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558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2BDE7B61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07DF" w14:textId="6296D5AE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032" w14:textId="27F0F940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682" w14:textId="4FB32DCD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E3B" w14:textId="0C345BD2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D3B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436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42CD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4E73532A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7F7" w14:textId="1EE12ABE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C65" w14:textId="0D8E15A6" w:rsidR="002E55DC" w:rsidRPr="00A52DC6" w:rsidRDefault="002E55DC" w:rsidP="007E622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B57" w14:textId="6E1A99E0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AC4" w14:textId="4F904E59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9F4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CEF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7C0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09E43A82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C24" w14:textId="373C2289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90D" w14:textId="08B58857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57F" w14:textId="68FB388E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632" w14:textId="3F317FA8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C8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DA4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33AD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55DC" w:rsidRPr="00A52DC6" w14:paraId="1A0327A7" w14:textId="77777777" w:rsidTr="007E6221">
        <w:trPr>
          <w:trHeight w:val="2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BB8" w14:textId="2F1D6D4C" w:rsidR="002E55DC" w:rsidRPr="00A52DC6" w:rsidRDefault="002E55DC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80D" w14:textId="037EB61F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C21" w14:textId="09BF1B15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CEB" w14:textId="1905ACB3" w:rsidR="002E55DC" w:rsidRPr="00A52DC6" w:rsidRDefault="002E55DC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8E5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70B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046" w14:textId="77777777" w:rsidR="002E55DC" w:rsidRPr="00A52DC6" w:rsidRDefault="002E55DC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64C1E" w:rsidRPr="00A52DC6" w14:paraId="751178C8" w14:textId="77777777" w:rsidTr="007E6221">
        <w:trPr>
          <w:gridBefore w:val="3"/>
          <w:wBefore w:w="7655" w:type="dxa"/>
          <w:trHeight w:val="409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964C1E" w:rsidRPr="00A52DC6" w:rsidRDefault="00964C1E" w:rsidP="007E62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964C1E" w:rsidRPr="00A52DC6" w:rsidRDefault="00C90552" w:rsidP="007E6221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="00964C1E"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77777777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DFC340C" w14:textId="77777777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23F82946" w14:textId="77777777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6FD62B92" w14:textId="77777777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152ADC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600D5D73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3A538C37" w14:textId="1041FE12" w:rsidR="006D21B0" w:rsidRP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5E272887" w:rsidR="006D21B0" w:rsidRP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C7A8" w14:textId="77777777" w:rsidR="00775107" w:rsidRDefault="00775107" w:rsidP="00AD7978">
      <w:r>
        <w:separator/>
      </w:r>
    </w:p>
  </w:endnote>
  <w:endnote w:type="continuationSeparator" w:id="0">
    <w:p w14:paraId="6447C7E0" w14:textId="77777777" w:rsidR="00775107" w:rsidRDefault="00775107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1147" w14:textId="77777777" w:rsidR="00775107" w:rsidRDefault="00775107" w:rsidP="00AD7978">
      <w:r>
        <w:separator/>
      </w:r>
    </w:p>
  </w:footnote>
  <w:footnote w:type="continuationSeparator" w:id="0">
    <w:p w14:paraId="10EE9621" w14:textId="77777777" w:rsidR="00775107" w:rsidRDefault="00775107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0" w:name="LOGO"/>
          <w:bookmarkStart w:id="1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84F92"/>
    <w:rsid w:val="00096376"/>
    <w:rsid w:val="000A5502"/>
    <w:rsid w:val="000A7657"/>
    <w:rsid w:val="000C1E0F"/>
    <w:rsid w:val="000D1ACE"/>
    <w:rsid w:val="000E0A08"/>
    <w:rsid w:val="000E667F"/>
    <w:rsid w:val="000F45E6"/>
    <w:rsid w:val="000F4748"/>
    <w:rsid w:val="001063DF"/>
    <w:rsid w:val="00123A60"/>
    <w:rsid w:val="001403A9"/>
    <w:rsid w:val="0015266C"/>
    <w:rsid w:val="00170A43"/>
    <w:rsid w:val="00176996"/>
    <w:rsid w:val="001861F3"/>
    <w:rsid w:val="00186E38"/>
    <w:rsid w:val="00202435"/>
    <w:rsid w:val="00210498"/>
    <w:rsid w:val="0021219F"/>
    <w:rsid w:val="00213144"/>
    <w:rsid w:val="002351BE"/>
    <w:rsid w:val="00246144"/>
    <w:rsid w:val="00254E0B"/>
    <w:rsid w:val="00256B2D"/>
    <w:rsid w:val="002660FB"/>
    <w:rsid w:val="00267C9F"/>
    <w:rsid w:val="00273169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E4A"/>
    <w:rsid w:val="002E55DC"/>
    <w:rsid w:val="00303E1A"/>
    <w:rsid w:val="0032435B"/>
    <w:rsid w:val="00356814"/>
    <w:rsid w:val="00374905"/>
    <w:rsid w:val="003818EF"/>
    <w:rsid w:val="00383AFE"/>
    <w:rsid w:val="003B00C6"/>
    <w:rsid w:val="003B15CC"/>
    <w:rsid w:val="003C11F8"/>
    <w:rsid w:val="003E2DFA"/>
    <w:rsid w:val="003F27F4"/>
    <w:rsid w:val="003F3183"/>
    <w:rsid w:val="00413464"/>
    <w:rsid w:val="004223E6"/>
    <w:rsid w:val="004436AA"/>
    <w:rsid w:val="004447C9"/>
    <w:rsid w:val="00446BBE"/>
    <w:rsid w:val="00466B40"/>
    <w:rsid w:val="00483BE7"/>
    <w:rsid w:val="004C1A33"/>
    <w:rsid w:val="004C6ABD"/>
    <w:rsid w:val="004E048B"/>
    <w:rsid w:val="00506B9C"/>
    <w:rsid w:val="00520471"/>
    <w:rsid w:val="00521F05"/>
    <w:rsid w:val="00551B2B"/>
    <w:rsid w:val="0055763D"/>
    <w:rsid w:val="00561DE7"/>
    <w:rsid w:val="00562641"/>
    <w:rsid w:val="005A5539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B5703"/>
    <w:rsid w:val="006D21B0"/>
    <w:rsid w:val="006D6D82"/>
    <w:rsid w:val="006E5C66"/>
    <w:rsid w:val="007211F5"/>
    <w:rsid w:val="0073771A"/>
    <w:rsid w:val="00762EA7"/>
    <w:rsid w:val="00775107"/>
    <w:rsid w:val="00785497"/>
    <w:rsid w:val="007C7A2F"/>
    <w:rsid w:val="007E6221"/>
    <w:rsid w:val="007F6AB5"/>
    <w:rsid w:val="00804286"/>
    <w:rsid w:val="00825B4B"/>
    <w:rsid w:val="008307E4"/>
    <w:rsid w:val="00833685"/>
    <w:rsid w:val="00834666"/>
    <w:rsid w:val="00844AC6"/>
    <w:rsid w:val="00877CF8"/>
    <w:rsid w:val="00877D6D"/>
    <w:rsid w:val="00881A11"/>
    <w:rsid w:val="00886A5F"/>
    <w:rsid w:val="008B2E8B"/>
    <w:rsid w:val="008B661C"/>
    <w:rsid w:val="008C2283"/>
    <w:rsid w:val="008E10E5"/>
    <w:rsid w:val="008E36CF"/>
    <w:rsid w:val="00924227"/>
    <w:rsid w:val="00924869"/>
    <w:rsid w:val="00930351"/>
    <w:rsid w:val="00944980"/>
    <w:rsid w:val="009453D9"/>
    <w:rsid w:val="00946A02"/>
    <w:rsid w:val="00964C1E"/>
    <w:rsid w:val="00965222"/>
    <w:rsid w:val="00977163"/>
    <w:rsid w:val="009804B8"/>
    <w:rsid w:val="00980A4A"/>
    <w:rsid w:val="009A01D4"/>
    <w:rsid w:val="009B5056"/>
    <w:rsid w:val="009C5F01"/>
    <w:rsid w:val="009C6BDF"/>
    <w:rsid w:val="009D335B"/>
    <w:rsid w:val="009E1A26"/>
    <w:rsid w:val="009F4890"/>
    <w:rsid w:val="00A30279"/>
    <w:rsid w:val="00A5258E"/>
    <w:rsid w:val="00A52DC6"/>
    <w:rsid w:val="00A72BE0"/>
    <w:rsid w:val="00AA6E3E"/>
    <w:rsid w:val="00AA7304"/>
    <w:rsid w:val="00AB4D6E"/>
    <w:rsid w:val="00AB78EF"/>
    <w:rsid w:val="00AC0D10"/>
    <w:rsid w:val="00AD7978"/>
    <w:rsid w:val="00AF6A7F"/>
    <w:rsid w:val="00B23868"/>
    <w:rsid w:val="00B532AE"/>
    <w:rsid w:val="00B93081"/>
    <w:rsid w:val="00BC58BB"/>
    <w:rsid w:val="00BC5AFA"/>
    <w:rsid w:val="00BC78E1"/>
    <w:rsid w:val="00BD2238"/>
    <w:rsid w:val="00C03A0D"/>
    <w:rsid w:val="00C172D1"/>
    <w:rsid w:val="00C31B0E"/>
    <w:rsid w:val="00C476E8"/>
    <w:rsid w:val="00C535B5"/>
    <w:rsid w:val="00C57752"/>
    <w:rsid w:val="00C60EFE"/>
    <w:rsid w:val="00C63C03"/>
    <w:rsid w:val="00C64230"/>
    <w:rsid w:val="00C75508"/>
    <w:rsid w:val="00C90552"/>
    <w:rsid w:val="00CA151F"/>
    <w:rsid w:val="00CA680F"/>
    <w:rsid w:val="00CB04AC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2C75"/>
    <w:rsid w:val="00E003C8"/>
    <w:rsid w:val="00E17C15"/>
    <w:rsid w:val="00E2796A"/>
    <w:rsid w:val="00E47A0A"/>
    <w:rsid w:val="00E64959"/>
    <w:rsid w:val="00EA05F3"/>
    <w:rsid w:val="00EA666D"/>
    <w:rsid w:val="00EB0C06"/>
    <w:rsid w:val="00EB4D90"/>
    <w:rsid w:val="00EC5590"/>
    <w:rsid w:val="00ED6306"/>
    <w:rsid w:val="00EE0A68"/>
    <w:rsid w:val="00EF4165"/>
    <w:rsid w:val="00F06213"/>
    <w:rsid w:val="00F34A06"/>
    <w:rsid w:val="00F420F3"/>
    <w:rsid w:val="00F60FBE"/>
    <w:rsid w:val="00F71138"/>
    <w:rsid w:val="00F740C7"/>
    <w:rsid w:val="00F74C20"/>
    <w:rsid w:val="00F74CFC"/>
    <w:rsid w:val="00FA017B"/>
    <w:rsid w:val="00FB1AFA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180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50</cp:revision>
  <cp:lastPrinted>2022-08-15T08:23:00Z</cp:lastPrinted>
  <dcterms:created xsi:type="dcterms:W3CDTF">2023-03-16T05:35:00Z</dcterms:created>
  <dcterms:modified xsi:type="dcterms:W3CDTF">2023-05-11T03:52:00Z</dcterms:modified>
</cp:coreProperties>
</file>